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69" w:rsidRPr="004F3C32" w:rsidRDefault="00FC0869" w:rsidP="00391E10">
      <w:pPr>
        <w:pStyle w:val="Heading1"/>
        <w:bidi/>
        <w:jc w:val="both"/>
        <w:rPr>
          <w:rFonts w:cs="2  Nazanin"/>
          <w:sz w:val="26"/>
          <w:szCs w:val="26"/>
        </w:rPr>
      </w:pPr>
    </w:p>
    <w:p w:rsidR="00584E35" w:rsidRPr="004F3C32" w:rsidRDefault="00584E35" w:rsidP="004F3C32">
      <w:pPr>
        <w:pStyle w:val="ListBullet"/>
        <w:bidi/>
        <w:jc w:val="center"/>
        <w:rPr>
          <w:rFonts w:cs="2  Nazanin" w:hint="cs"/>
          <w:b/>
          <w:bCs/>
          <w:sz w:val="32"/>
          <w:szCs w:val="32"/>
          <w:rtl/>
        </w:rPr>
      </w:pPr>
      <w:r w:rsidRPr="004F3C32">
        <w:rPr>
          <w:rFonts w:cs="2  Nazanin" w:hint="eastAsia"/>
          <w:b/>
          <w:bCs/>
          <w:sz w:val="32"/>
          <w:szCs w:val="32"/>
          <w:rtl/>
        </w:rPr>
        <w:t>نظر</w:t>
      </w:r>
      <w:r w:rsidRPr="004F3C32">
        <w:rPr>
          <w:rFonts w:cs="2  Nazanin" w:hint="cs"/>
          <w:b/>
          <w:bCs/>
          <w:sz w:val="32"/>
          <w:szCs w:val="32"/>
          <w:rtl/>
        </w:rPr>
        <w:t>ی</w:t>
      </w:r>
      <w:r w:rsidRPr="004F3C32">
        <w:rPr>
          <w:rFonts w:cs="2  Nazanin" w:hint="eastAsia"/>
          <w:b/>
          <w:bCs/>
          <w:sz w:val="32"/>
          <w:szCs w:val="32"/>
          <w:rtl/>
        </w:rPr>
        <w:t>ه</w:t>
      </w:r>
      <w:r w:rsidRPr="004F3C32">
        <w:rPr>
          <w:rFonts w:cs="2  Nazanin"/>
          <w:b/>
          <w:bCs/>
          <w:sz w:val="32"/>
          <w:szCs w:val="32"/>
          <w:rtl/>
        </w:rPr>
        <w:t xml:space="preserve"> " </w:t>
      </w:r>
      <w:r w:rsidRPr="004F3C32">
        <w:rPr>
          <w:rFonts w:cs="2  Nazanin" w:hint="eastAsia"/>
          <w:b/>
          <w:bCs/>
          <w:sz w:val="32"/>
          <w:szCs w:val="32"/>
          <w:rtl/>
        </w:rPr>
        <w:t>انگ</w:t>
      </w:r>
      <w:r w:rsidRPr="004F3C32">
        <w:rPr>
          <w:rFonts w:cs="2  Nazanin" w:hint="cs"/>
          <w:b/>
          <w:bCs/>
          <w:sz w:val="32"/>
          <w:szCs w:val="32"/>
          <w:rtl/>
        </w:rPr>
        <w:t>ی</w:t>
      </w:r>
      <w:r w:rsidRPr="004F3C32">
        <w:rPr>
          <w:rFonts w:cs="2  Nazanin" w:hint="eastAsia"/>
          <w:b/>
          <w:bCs/>
          <w:sz w:val="32"/>
          <w:szCs w:val="32"/>
          <w:rtl/>
        </w:rPr>
        <w:t>زش</w:t>
      </w:r>
      <w:r w:rsidRPr="004F3C32">
        <w:rPr>
          <w:rFonts w:cs="2  Nazanin"/>
          <w:b/>
          <w:bCs/>
          <w:sz w:val="32"/>
          <w:szCs w:val="32"/>
          <w:rtl/>
        </w:rPr>
        <w:t xml:space="preserve"> </w:t>
      </w:r>
      <w:r w:rsidRPr="004F3C32">
        <w:rPr>
          <w:rFonts w:cs="2  Nazanin" w:hint="eastAsia"/>
          <w:b/>
          <w:bCs/>
          <w:sz w:val="32"/>
          <w:szCs w:val="32"/>
          <w:rtl/>
        </w:rPr>
        <w:t>اجتماع</w:t>
      </w:r>
      <w:r w:rsidRPr="004F3C32">
        <w:rPr>
          <w:rFonts w:cs="2  Nazanin" w:hint="cs"/>
          <w:b/>
          <w:bCs/>
          <w:sz w:val="32"/>
          <w:szCs w:val="32"/>
          <w:rtl/>
        </w:rPr>
        <w:t>ی</w:t>
      </w:r>
      <w:r w:rsidRPr="004F3C32">
        <w:rPr>
          <w:rFonts w:cs="2  Nazanin"/>
          <w:b/>
          <w:bCs/>
          <w:sz w:val="32"/>
          <w:szCs w:val="32"/>
          <w:rtl/>
        </w:rPr>
        <w:t xml:space="preserve">" </w:t>
      </w:r>
      <w:r w:rsidRPr="004F3C32">
        <w:rPr>
          <w:rFonts w:cs="2  Nazanin" w:hint="eastAsia"/>
          <w:b/>
          <w:bCs/>
          <w:sz w:val="32"/>
          <w:szCs w:val="32"/>
          <w:rtl/>
        </w:rPr>
        <w:t>در</w:t>
      </w:r>
      <w:r w:rsidRPr="004F3C32">
        <w:rPr>
          <w:rFonts w:cs="2  Nazanin"/>
          <w:b/>
          <w:bCs/>
          <w:sz w:val="32"/>
          <w:szCs w:val="32"/>
          <w:rtl/>
        </w:rPr>
        <w:t xml:space="preserve"> </w:t>
      </w:r>
      <w:r w:rsidRPr="004F3C32">
        <w:rPr>
          <w:rFonts w:cs="2  Nazanin" w:hint="eastAsia"/>
          <w:b/>
          <w:bCs/>
          <w:sz w:val="32"/>
          <w:szCs w:val="32"/>
          <w:rtl/>
        </w:rPr>
        <w:t>اوت</w:t>
      </w:r>
      <w:r w:rsidRPr="004F3C32">
        <w:rPr>
          <w:rFonts w:cs="2  Nazanin" w:hint="cs"/>
          <w:b/>
          <w:bCs/>
          <w:sz w:val="32"/>
          <w:szCs w:val="32"/>
          <w:rtl/>
        </w:rPr>
        <w:t>ی</w:t>
      </w:r>
      <w:r w:rsidRPr="004F3C32">
        <w:rPr>
          <w:rFonts w:cs="2  Nazanin" w:hint="eastAsia"/>
          <w:b/>
          <w:bCs/>
          <w:sz w:val="32"/>
          <w:szCs w:val="32"/>
          <w:rtl/>
        </w:rPr>
        <w:t>سم</w:t>
      </w:r>
    </w:p>
    <w:p w:rsidR="00981EAA" w:rsidRDefault="00981EAA" w:rsidP="004F3C32">
      <w:pPr>
        <w:pStyle w:val="ListBullet"/>
        <w:bidi/>
        <w:jc w:val="center"/>
        <w:rPr>
          <w:rFonts w:cs="2  Nazanin" w:hint="cs"/>
          <w:b/>
          <w:bCs/>
          <w:sz w:val="22"/>
          <w:szCs w:val="22"/>
          <w:rtl/>
        </w:rPr>
      </w:pPr>
      <w:r w:rsidRPr="004F3C32">
        <w:rPr>
          <w:rFonts w:cs="2  Nazanin" w:hint="cs"/>
          <w:b/>
          <w:bCs/>
          <w:sz w:val="22"/>
          <w:szCs w:val="22"/>
          <w:rtl/>
        </w:rPr>
        <w:t>ترجمه آزاد و تلخیص: حسن شاهرخی (روانپزشک کودک و نوجوان)</w:t>
      </w:r>
    </w:p>
    <w:p w:rsidR="004F3C32" w:rsidRPr="004F3C32" w:rsidRDefault="004F3C32" w:rsidP="004F3C32">
      <w:pPr>
        <w:pStyle w:val="ListBullet"/>
        <w:bidi/>
        <w:jc w:val="center"/>
        <w:rPr>
          <w:rFonts w:cs="2  Nazanin"/>
          <w:b/>
          <w:bCs/>
          <w:sz w:val="22"/>
          <w:szCs w:val="22"/>
        </w:rPr>
      </w:pPr>
    </w:p>
    <w:p w:rsidR="00584E35" w:rsidRPr="004F3C32" w:rsidRDefault="00584E35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سال</w:t>
      </w:r>
      <w:r w:rsidRPr="004F3C32">
        <w:rPr>
          <w:rFonts w:cs="2  Nazanin"/>
          <w:sz w:val="26"/>
          <w:szCs w:val="26"/>
          <w:rtl/>
        </w:rPr>
        <w:t xml:space="preserve"> ۲۰۱۲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توص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توسط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گروه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محقق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آمر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مجله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/>
          <w:sz w:val="26"/>
          <w:szCs w:val="26"/>
        </w:rPr>
        <w:t>Trends</w:t>
      </w:r>
      <w:r w:rsidR="00981EAA" w:rsidRPr="004F3C32">
        <w:rPr>
          <w:rFonts w:cs="2  Nazanin"/>
          <w:sz w:val="26"/>
          <w:szCs w:val="26"/>
        </w:rPr>
        <w:t>.</w:t>
      </w:r>
      <w:r w:rsidRPr="004F3C32">
        <w:rPr>
          <w:rFonts w:cs="2  Nazanin"/>
          <w:sz w:val="26"/>
          <w:szCs w:val="26"/>
        </w:rPr>
        <w:t xml:space="preserve"> </w:t>
      </w:r>
      <w:proofErr w:type="spellStart"/>
      <w:r w:rsidRPr="004F3C32">
        <w:rPr>
          <w:rFonts w:cs="2  Nazanin"/>
          <w:sz w:val="26"/>
          <w:szCs w:val="26"/>
        </w:rPr>
        <w:t>Cogn</w:t>
      </w:r>
      <w:proofErr w:type="spellEnd"/>
      <w:r w:rsidR="00981EAA" w:rsidRPr="004F3C32">
        <w:rPr>
          <w:rFonts w:cs="2  Nazanin"/>
          <w:sz w:val="26"/>
          <w:szCs w:val="26"/>
        </w:rPr>
        <w:t>.</w:t>
      </w:r>
      <w:r w:rsidRPr="004F3C32">
        <w:rPr>
          <w:rFonts w:cs="2  Nazanin"/>
          <w:sz w:val="26"/>
          <w:szCs w:val="26"/>
        </w:rPr>
        <w:t xml:space="preserve"> Sci</w:t>
      </w:r>
      <w:r w:rsidR="00981EAA" w:rsidRPr="004F3C32">
        <w:rPr>
          <w:rFonts w:cs="2  Nazanin"/>
          <w:sz w:val="26"/>
          <w:szCs w:val="26"/>
        </w:rPr>
        <w:t>.</w:t>
      </w:r>
      <w:r w:rsidRPr="004F3C32">
        <w:rPr>
          <w:rFonts w:cs="2  Nazanin"/>
          <w:sz w:val="26"/>
          <w:szCs w:val="26"/>
        </w:rPr>
        <w:t xml:space="preserve"> </w:t>
      </w:r>
      <w:r w:rsidR="004F3C32">
        <w:rPr>
          <w:rFonts w:cs="2  Nazanin" w:hint="cs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چاپ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</w:t>
      </w:r>
      <w:r w:rsidRPr="004F3C32">
        <w:rPr>
          <w:rFonts w:cs="2  Nazanin"/>
          <w:sz w:val="26"/>
          <w:szCs w:val="26"/>
          <w:rtl/>
        </w:rPr>
        <w:t xml:space="preserve">: </w:t>
      </w:r>
    </w:p>
    <w:p w:rsidR="00584E35" w:rsidRPr="004F3C32" w:rsidRDefault="00584E35" w:rsidP="004F3C32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نقطه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981EAA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اساس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تازگ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قرار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گرفته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واقع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جهت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تحق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قات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مرتبط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جاد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="004F3C32">
        <w:rPr>
          <w:rFonts w:cs="2  Nazanin" w:hint="cs"/>
          <w:sz w:val="26"/>
          <w:szCs w:val="26"/>
          <w:rtl/>
        </w:rPr>
        <w:t>ظ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قبل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عموما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متمرکز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بوده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عنوان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مثال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توان</w:t>
      </w:r>
      <w:r w:rsidRPr="004F3C32">
        <w:rPr>
          <w:rFonts w:cs="2  Nazanin"/>
          <w:sz w:val="26"/>
          <w:szCs w:val="26"/>
          <w:rtl/>
        </w:rPr>
        <w:t xml:space="preserve"> 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981EAA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ذهن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نقص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عملکردها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اجرائ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ذکر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شتر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مشکلات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متمرکز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بوده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کمتر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مشکلات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981EAA" w:rsidRPr="004F3C32">
        <w:rPr>
          <w:rFonts w:cs="2  Nazanin" w:hint="cs"/>
          <w:sz w:val="26"/>
          <w:szCs w:val="26"/>
          <w:rtl/>
        </w:rPr>
        <w:t xml:space="preserve">را </w:t>
      </w:r>
      <w:r w:rsidRPr="004F3C32">
        <w:rPr>
          <w:rFonts w:cs="2  Nazanin" w:hint="eastAsia"/>
          <w:sz w:val="26"/>
          <w:szCs w:val="26"/>
          <w:rtl/>
        </w:rPr>
        <w:t>مورد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قرار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تلاش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مرور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شواهد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مختلف،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جاد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علائم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بررس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قرار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ضمن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شنهاد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مطالعه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علاقمند،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خلاصه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مطالب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تقد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584E35" w:rsidRPr="004F3C32" w:rsidRDefault="00584E35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رسد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فرآ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ندها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موثر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ترت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981EAA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981EAA" w:rsidRPr="004F3C32">
        <w:rPr>
          <w:rFonts w:cs="2  Nazanin" w:hint="eastAsia"/>
          <w:sz w:val="26"/>
          <w:szCs w:val="26"/>
          <w:rtl/>
        </w:rPr>
        <w:t>،</w:t>
      </w:r>
      <w:r w:rsidR="00981EAA" w:rsidRPr="004F3C32">
        <w:rPr>
          <w:rFonts w:cs="2  Nazanin" w:hint="cs"/>
          <w:sz w:val="26"/>
          <w:szCs w:val="26"/>
          <w:rtl/>
        </w:rPr>
        <w:t xml:space="preserve"> 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واقع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</w:t>
      </w:r>
      <w:r w:rsidR="00981EAA" w:rsidRPr="004F3C32">
        <w:rPr>
          <w:rFonts w:cs="2  Nazanin" w:hint="cs"/>
          <w:sz w:val="26"/>
          <w:szCs w:val="26"/>
          <w:rtl/>
        </w:rPr>
        <w:t>مد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981EAA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981EAA" w:rsidRPr="004F3C32">
        <w:rPr>
          <w:rFonts w:cs="2  Nazanin" w:hint="cs"/>
          <w:sz w:val="26"/>
          <w:szCs w:val="26"/>
          <w:rtl/>
        </w:rPr>
        <w:t>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موضوع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="00981EAA" w:rsidRPr="004F3C32">
        <w:rPr>
          <w:rFonts w:cs="2  Nazanin" w:hint="cs"/>
          <w:sz w:val="26"/>
          <w:szCs w:val="26"/>
          <w:rtl/>
        </w:rPr>
        <w:t>ج</w:t>
      </w:r>
      <w:r w:rsidRPr="004F3C32">
        <w:rPr>
          <w:rFonts w:cs="2  Nazanin" w:hint="eastAsia"/>
          <w:sz w:val="26"/>
          <w:szCs w:val="26"/>
          <w:rtl/>
        </w:rPr>
        <w:t>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"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ازمند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تب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مستق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>.</w:t>
      </w:r>
      <w:r w:rsidR="00981EAA" w:rsidRPr="004F3C32">
        <w:rPr>
          <w:rFonts w:cs="2  Nazanin" w:hint="cs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تب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مستق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عملکرد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تب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انتخاب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584E35" w:rsidRPr="004F3C32" w:rsidRDefault="00584E35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سطح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تب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مستق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عنوان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مجموعه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ولوژ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سازو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کارها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جهان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جستجو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981EAA" w:rsidRPr="004F3C32">
        <w:rPr>
          <w:rFonts w:cs="2  Nazanin" w:hint="cs"/>
          <w:sz w:val="26"/>
          <w:szCs w:val="26"/>
          <w:rtl/>
        </w:rPr>
        <w:t xml:space="preserve">و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لذت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تلاش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تقو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بستگ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هدا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تب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فرآ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انطباق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سازگار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مح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همکار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افزا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دهد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802425" w:rsidRPr="004F3C32" w:rsidRDefault="00584E35" w:rsidP="00391E10">
      <w:pPr>
        <w:pStyle w:val="ListBullet"/>
        <w:bidi/>
        <w:jc w:val="both"/>
        <w:rPr>
          <w:rFonts w:cs="2  Nazanin" w:hint="cs"/>
          <w:sz w:val="26"/>
          <w:szCs w:val="26"/>
          <w:rtl/>
        </w:rPr>
      </w:pP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مدل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جامع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سطح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توض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سپس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خصوص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سطح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بررس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قرار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گرفته</w:t>
      </w:r>
      <w:r w:rsidRPr="004F3C32">
        <w:rPr>
          <w:rFonts w:cs="2  Nazanin"/>
          <w:sz w:val="26"/>
          <w:szCs w:val="26"/>
          <w:rtl/>
        </w:rPr>
        <w:t xml:space="preserve"> .</w:t>
      </w:r>
    </w:p>
    <w:p w:rsidR="00584E35" w:rsidRPr="004F3C32" w:rsidRDefault="00802425" w:rsidP="00391E10">
      <w:pPr>
        <w:pStyle w:val="ListBullet"/>
        <w:numPr>
          <w:ilvl w:val="0"/>
          <w:numId w:val="5"/>
        </w:numPr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cs"/>
          <w:sz w:val="26"/>
          <w:szCs w:val="26"/>
          <w:rtl/>
        </w:rPr>
        <w:t>سطح رفتاری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 xml:space="preserve">: تظاهرات رفتاری توجه اجتماعی حداقل سه نوع هستند: </w:t>
      </w:r>
    </w:p>
    <w:p w:rsidR="00584E35" w:rsidRPr="004F3C32" w:rsidRDefault="00802425" w:rsidP="00391E10">
      <w:pPr>
        <w:pStyle w:val="ListBullet"/>
        <w:numPr>
          <w:ilvl w:val="1"/>
          <w:numId w:val="5"/>
        </w:numPr>
        <w:bidi/>
        <w:jc w:val="both"/>
        <w:rPr>
          <w:rFonts w:cs="2  Nazanin" w:hint="cs"/>
          <w:sz w:val="26"/>
          <w:szCs w:val="26"/>
          <w:rtl/>
          <w:lang w:bidi="fa-IR"/>
        </w:rPr>
      </w:pPr>
      <w:r w:rsidRPr="004F3C32">
        <w:rPr>
          <w:rFonts w:cs="2  Nazanin" w:hint="cs"/>
          <w:sz w:val="26"/>
          <w:szCs w:val="26"/>
          <w:rtl/>
        </w:rPr>
        <w:t>روی آوری اجتماعی (</w:t>
      </w:r>
      <w:r w:rsidRPr="004F3C32">
        <w:rPr>
          <w:rFonts w:cs="2  Nazanin"/>
          <w:sz w:val="26"/>
          <w:szCs w:val="26"/>
        </w:rPr>
        <w:t>Social Orienting</w:t>
      </w:r>
      <w:r w:rsidRPr="004F3C32">
        <w:rPr>
          <w:rFonts w:cs="2  Nazanin" w:hint="cs"/>
          <w:sz w:val="26"/>
          <w:szCs w:val="26"/>
          <w:rtl/>
        </w:rPr>
        <w:t>)</w:t>
      </w:r>
      <w:r w:rsidR="00584E35" w:rsidRPr="004F3C32">
        <w:rPr>
          <w:rFonts w:cs="2  Nazanin"/>
          <w:sz w:val="26"/>
          <w:szCs w:val="26"/>
          <w:rtl/>
        </w:rPr>
        <w:t xml:space="preserve">: </w:t>
      </w:r>
      <w:r w:rsidR="00584E35" w:rsidRPr="004F3C32">
        <w:rPr>
          <w:rFonts w:cs="2  Nazanin" w:hint="eastAsia"/>
          <w:sz w:val="26"/>
          <w:szCs w:val="26"/>
          <w:rtl/>
        </w:rPr>
        <w:t>در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شرا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ط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طب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ع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تکامل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نشانه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ها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اجتماع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چون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چهره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و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بدن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انسان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به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سرعت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توجه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را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جلب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م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کنند،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تغ</w:t>
      </w:r>
      <w:r w:rsidR="00584E35" w:rsidRPr="004F3C32">
        <w:rPr>
          <w:rFonts w:cs="2  Nazanin" w:hint="cs"/>
          <w:sz w:val="26"/>
          <w:szCs w:val="26"/>
          <w:rtl/>
        </w:rPr>
        <w:t>یی</w:t>
      </w:r>
      <w:r w:rsidR="00584E35" w:rsidRPr="004F3C32">
        <w:rPr>
          <w:rFonts w:cs="2  Nazanin" w:hint="eastAsia"/>
          <w:sz w:val="26"/>
          <w:szCs w:val="26"/>
          <w:rtl/>
        </w:rPr>
        <w:t>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چهره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بهتر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از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تغ</w:t>
      </w:r>
      <w:r w:rsidR="00584E35" w:rsidRPr="004F3C32">
        <w:rPr>
          <w:rFonts w:cs="2  Nazanin" w:hint="cs"/>
          <w:sz w:val="26"/>
          <w:szCs w:val="26"/>
          <w:rtl/>
        </w:rPr>
        <w:t>یی</w:t>
      </w:r>
      <w:r w:rsidR="00584E35" w:rsidRPr="004F3C32">
        <w:rPr>
          <w:rFonts w:cs="2  Nazanin" w:hint="eastAsia"/>
          <w:sz w:val="26"/>
          <w:szCs w:val="26"/>
          <w:rtl/>
        </w:rPr>
        <w:t>رات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چ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زها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د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گر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lastRenderedPageBreak/>
        <w:t>قابل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کشف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شدن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است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و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چهره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ها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پوشانده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شده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سر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ع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و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دق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ق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از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اش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اء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پوشانده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شده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کشف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م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شوند</w:t>
      </w:r>
      <w:r w:rsidR="00584E35" w:rsidRPr="004F3C32">
        <w:rPr>
          <w:rFonts w:cs="2  Nazanin"/>
          <w:sz w:val="26"/>
          <w:szCs w:val="26"/>
          <w:rtl/>
        </w:rPr>
        <w:t xml:space="preserve">. </w:t>
      </w:r>
      <w:r w:rsidR="00584E35" w:rsidRPr="004F3C32">
        <w:rPr>
          <w:rFonts w:cs="2  Nazanin" w:hint="eastAsia"/>
          <w:sz w:val="26"/>
          <w:szCs w:val="26"/>
          <w:rtl/>
        </w:rPr>
        <w:t>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ن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تما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ل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طب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ع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از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مراحل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اول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ه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تکامل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در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کودک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طب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 w:hint="eastAsia"/>
          <w:sz w:val="26"/>
          <w:szCs w:val="26"/>
          <w:rtl/>
        </w:rPr>
        <w:t>ع</w:t>
      </w:r>
      <w:r w:rsidR="00584E35" w:rsidRPr="004F3C32">
        <w:rPr>
          <w:rFonts w:cs="2  Nazanin" w:hint="cs"/>
          <w:sz w:val="26"/>
          <w:szCs w:val="26"/>
          <w:rtl/>
        </w:rPr>
        <w:t>ی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وجود</w:t>
      </w:r>
      <w:r w:rsidR="00584E35" w:rsidRPr="004F3C32">
        <w:rPr>
          <w:rFonts w:cs="2  Nazanin"/>
          <w:sz w:val="26"/>
          <w:szCs w:val="26"/>
          <w:rtl/>
        </w:rPr>
        <w:t xml:space="preserve"> </w:t>
      </w:r>
      <w:r w:rsidR="00584E35" w:rsidRPr="004F3C32">
        <w:rPr>
          <w:rFonts w:cs="2  Nazanin" w:hint="eastAsia"/>
          <w:sz w:val="26"/>
          <w:szCs w:val="26"/>
          <w:rtl/>
        </w:rPr>
        <w:t>دارد</w:t>
      </w:r>
      <w:r w:rsidR="00584E35" w:rsidRPr="004F3C32">
        <w:rPr>
          <w:rFonts w:cs="2  Nazanin"/>
          <w:sz w:val="26"/>
          <w:szCs w:val="26"/>
          <w:rtl/>
        </w:rPr>
        <w:t xml:space="preserve">. </w:t>
      </w:r>
    </w:p>
    <w:p w:rsidR="00B54919" w:rsidRPr="004F3C32" w:rsidRDefault="00B54919" w:rsidP="00391E10">
      <w:pPr>
        <w:pStyle w:val="ListBullet"/>
        <w:numPr>
          <w:ilvl w:val="0"/>
          <w:numId w:val="3"/>
        </w:numPr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/>
          <w:sz w:val="26"/>
          <w:szCs w:val="26"/>
          <w:rtl/>
        </w:rPr>
        <w:t xml:space="preserve">۲. </w:t>
      </w:r>
      <w:r w:rsidR="00802425" w:rsidRPr="004F3C32">
        <w:rPr>
          <w:rFonts w:cs="2  Nazanin" w:hint="cs"/>
          <w:sz w:val="26"/>
          <w:szCs w:val="26"/>
          <w:rtl/>
        </w:rPr>
        <w:t xml:space="preserve">جستجو و </w:t>
      </w:r>
      <w:r w:rsidR="00391E10" w:rsidRPr="004F3C32">
        <w:rPr>
          <w:rFonts w:cs="2  Nazanin" w:hint="cs"/>
          <w:sz w:val="26"/>
          <w:szCs w:val="26"/>
          <w:rtl/>
          <w:lang w:bidi="fa-IR"/>
        </w:rPr>
        <w:t>خوشایند بودن</w:t>
      </w:r>
      <w:r w:rsidR="00802425" w:rsidRPr="004F3C32">
        <w:rPr>
          <w:rFonts w:cs="2  Nazanin" w:hint="cs"/>
          <w:sz w:val="26"/>
          <w:szCs w:val="26"/>
          <w:rtl/>
        </w:rPr>
        <w:t xml:space="preserve"> (</w:t>
      </w:r>
      <w:r w:rsidR="00802425" w:rsidRPr="004F3C32">
        <w:rPr>
          <w:rFonts w:cs="2  Nazanin"/>
          <w:sz w:val="26"/>
          <w:szCs w:val="26"/>
        </w:rPr>
        <w:t>Seeking and Liking</w:t>
      </w:r>
      <w:r w:rsidR="00802425" w:rsidRPr="004F3C32">
        <w:rPr>
          <w:rFonts w:cs="2  Nazanin" w:hint="cs"/>
          <w:sz w:val="26"/>
          <w:szCs w:val="26"/>
          <w:rtl/>
        </w:rPr>
        <w:t>)</w:t>
      </w:r>
      <w:r w:rsidRPr="004F3C32">
        <w:rPr>
          <w:rFonts w:cs="2  Nazanin"/>
          <w:sz w:val="26"/>
          <w:szCs w:val="26"/>
          <w:rtl/>
        </w:rPr>
        <w:t xml:space="preserve"> :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اثر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پاداش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دهنده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آدم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لذت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="00391E10" w:rsidRPr="004F3C32">
        <w:rPr>
          <w:rFonts w:cs="2  Nazanin" w:hint="cs"/>
          <w:sz w:val="26"/>
          <w:szCs w:val="26"/>
          <w:rtl/>
        </w:rPr>
        <w:t>رند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همچن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آدم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ترج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فرآ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لذت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دسترس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داشته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انفراد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ذات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خوشحال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درون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جاد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پاداش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رون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چنانکه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پاداش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رون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ممکن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کاهش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دهد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FC0869" w:rsidRPr="004F3C32" w:rsidRDefault="00B54919" w:rsidP="00391E10">
      <w:pPr>
        <w:pStyle w:val="ListBullet"/>
        <w:numPr>
          <w:ilvl w:val="0"/>
          <w:numId w:val="3"/>
        </w:numPr>
        <w:bidi/>
        <w:jc w:val="both"/>
        <w:rPr>
          <w:rFonts w:cs="2  Nazanin"/>
          <w:sz w:val="26"/>
          <w:szCs w:val="26"/>
          <w:rtl/>
        </w:rPr>
      </w:pPr>
      <w:r w:rsidRPr="004F3C32">
        <w:rPr>
          <w:rFonts w:cs="2  Nazanin"/>
          <w:sz w:val="26"/>
          <w:szCs w:val="26"/>
          <w:rtl/>
        </w:rPr>
        <w:t xml:space="preserve">۳.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تحک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="00391E10" w:rsidRPr="004F3C32">
        <w:rPr>
          <w:rFonts w:cs="2  Nazanin" w:hint="cs"/>
          <w:sz w:val="26"/>
          <w:szCs w:val="26"/>
          <w:rtl/>
        </w:rPr>
        <w:t xml:space="preserve"> (</w:t>
      </w:r>
      <w:r w:rsidR="00391E10" w:rsidRPr="004F3C32">
        <w:rPr>
          <w:rFonts w:cs="2  Nazanin"/>
          <w:sz w:val="26"/>
          <w:szCs w:val="26"/>
        </w:rPr>
        <w:t>Social Maintaining</w:t>
      </w:r>
      <w:r w:rsidR="00391E10" w:rsidRPr="004F3C32">
        <w:rPr>
          <w:rFonts w:cs="2  Nazanin" w:hint="cs"/>
          <w:sz w:val="26"/>
          <w:szCs w:val="26"/>
          <w:rtl/>
        </w:rPr>
        <w:t>)</w:t>
      </w:r>
      <w:r w:rsidRPr="004F3C32">
        <w:rPr>
          <w:rFonts w:cs="2  Nazanin"/>
          <w:sz w:val="26"/>
          <w:szCs w:val="26"/>
          <w:rtl/>
        </w:rPr>
        <w:t xml:space="preserve">: </w:t>
      </w:r>
      <w:r w:rsidRPr="004F3C32">
        <w:rPr>
          <w:rFonts w:cs="2  Nazanin" w:hint="eastAsia"/>
          <w:sz w:val="26"/>
          <w:szCs w:val="26"/>
          <w:rtl/>
        </w:rPr>
        <w:t>مطالعات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تقو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کننده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مراحل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انسان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وجود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رسد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غالبا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خارج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حوزه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خودآگاه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نمونه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eastAsia"/>
          <w:sz w:val="26"/>
          <w:szCs w:val="26"/>
          <w:rtl/>
        </w:rPr>
        <w:t>،</w:t>
      </w:r>
      <w:r w:rsidR="00391E10" w:rsidRPr="004F3C32">
        <w:rPr>
          <w:rFonts w:cs="2  Nazanin" w:hint="cs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ناخودآگاه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تقل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رکلام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گران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اتفاقا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تواند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همدل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تناسب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داشته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باشد</w:t>
      </w:r>
      <w:r w:rsidRPr="004F3C32">
        <w:rPr>
          <w:rFonts w:cs="2  Nazanin"/>
          <w:sz w:val="26"/>
          <w:szCs w:val="26"/>
          <w:rtl/>
        </w:rPr>
        <w:t>.</w:t>
      </w:r>
    </w:p>
    <w:p w:rsidR="003E5945" w:rsidRPr="004F3C32" w:rsidRDefault="00F762B4" w:rsidP="00391E10">
      <w:pPr>
        <w:pStyle w:val="ListBullet"/>
        <w:numPr>
          <w:ilvl w:val="0"/>
          <w:numId w:val="5"/>
        </w:numPr>
        <w:bidi/>
        <w:jc w:val="both"/>
        <w:rPr>
          <w:rFonts w:cs="2  Nazanin"/>
          <w:sz w:val="26"/>
          <w:szCs w:val="26"/>
          <w:rtl/>
        </w:rPr>
      </w:pP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سطح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</w:t>
      </w:r>
      <w:r w:rsidR="00391E10" w:rsidRPr="004F3C32">
        <w:rPr>
          <w:rFonts w:cs="2  Nazanin" w:hint="cs"/>
          <w:sz w:val="26"/>
          <w:szCs w:val="26"/>
          <w:rtl/>
        </w:rPr>
        <w:t>نا</w:t>
      </w:r>
      <w:r w:rsidRPr="004F3C32">
        <w:rPr>
          <w:rFonts w:cs="2  Nazanin" w:hint="eastAsia"/>
          <w:sz w:val="26"/>
          <w:szCs w:val="26"/>
          <w:rtl/>
        </w:rPr>
        <w:t>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="00391E10" w:rsidRPr="004F3C32">
        <w:rPr>
          <w:rFonts w:cs="2  Nazanin" w:hint="cs"/>
          <w:sz w:val="26"/>
          <w:szCs w:val="26"/>
          <w:rtl/>
        </w:rPr>
        <w:t xml:space="preserve"> نواحی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مغز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آ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گدال،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اتوم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قدام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نواح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اورب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ونترومد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پره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فرونتال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فرآ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مهم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نواح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البته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مجزا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خاص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چرخه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تفاوت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عملکرد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شبکه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اورب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توفرونتال</w:t>
      </w:r>
      <w:r w:rsidRPr="004F3C32">
        <w:rPr>
          <w:rFonts w:cs="2  Nazanin"/>
          <w:sz w:val="26"/>
          <w:szCs w:val="26"/>
          <w:rtl/>
        </w:rPr>
        <w:t xml:space="preserve">- </w:t>
      </w:r>
      <w:r w:rsidRPr="004F3C32">
        <w:rPr>
          <w:rFonts w:cs="2  Nazanin" w:hint="eastAsia"/>
          <w:sz w:val="26"/>
          <w:szCs w:val="26"/>
          <w:rtl/>
        </w:rPr>
        <w:t>استر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اتوم</w:t>
      </w:r>
      <w:r w:rsidRPr="004F3C32">
        <w:rPr>
          <w:rFonts w:cs="2  Nazanin"/>
          <w:sz w:val="26"/>
          <w:szCs w:val="26"/>
          <w:rtl/>
        </w:rPr>
        <w:t xml:space="preserve">- </w:t>
      </w:r>
      <w:r w:rsidRPr="004F3C32">
        <w:rPr>
          <w:rFonts w:cs="2  Nazanin" w:hint="eastAsia"/>
          <w:sz w:val="26"/>
          <w:szCs w:val="26"/>
          <w:rtl/>
        </w:rPr>
        <w:t>آم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گدال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تفاوت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شخص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ارتباط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مطالعات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سازوکارها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لااقل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تحت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تأث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گنال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نوروپپت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اکس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دوپام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حائز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علاوه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آن،</w:t>
      </w:r>
      <w:r w:rsidRPr="004F3C32">
        <w:rPr>
          <w:rFonts w:cs="2  Nazanin"/>
          <w:sz w:val="26"/>
          <w:szCs w:val="26"/>
          <w:rtl/>
        </w:rPr>
        <w:t xml:space="preserve">  </w:t>
      </w:r>
      <w:r w:rsidRPr="004F3C32">
        <w:rPr>
          <w:rFonts w:cs="2  Nazanin" w:hint="eastAsia"/>
          <w:sz w:val="26"/>
          <w:szCs w:val="26"/>
          <w:rtl/>
        </w:rPr>
        <w:t>اپ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وئ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درون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زا،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کاناب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نوئ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مکان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دوپام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گلوتامات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کول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نرژ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حائز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اهم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هستند</w:t>
      </w:r>
      <w:r w:rsidRPr="004F3C32">
        <w:rPr>
          <w:rFonts w:cs="2  Nazanin"/>
          <w:sz w:val="26"/>
          <w:szCs w:val="26"/>
          <w:rtl/>
        </w:rPr>
        <w:t>.</w:t>
      </w:r>
    </w:p>
    <w:p w:rsidR="00475D52" w:rsidRPr="004F3C32" w:rsidRDefault="00475D52" w:rsidP="00391E10">
      <w:pPr>
        <w:pStyle w:val="ListBullet"/>
        <w:numPr>
          <w:ilvl w:val="0"/>
          <w:numId w:val="5"/>
        </w:numPr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کارکرد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="00391E10" w:rsidRPr="004F3C32">
        <w:rPr>
          <w:rFonts w:cs="2  Nazanin" w:hint="cs"/>
          <w:sz w:val="26"/>
          <w:szCs w:val="26"/>
          <w:rtl/>
        </w:rPr>
        <w:t xml:space="preserve"> نیز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مطالعات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منابع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مختلف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انسان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فعال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همکارانه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جانداران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معلوم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تعاملات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وابستگ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متقا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متفاوت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475D52" w:rsidRPr="004F3C32" w:rsidRDefault="00475D52" w:rsidP="004F3C32">
      <w:pPr>
        <w:pStyle w:val="ListBullet"/>
        <w:bidi/>
        <w:jc w:val="both"/>
        <w:rPr>
          <w:rFonts w:cs="2  Nazanin"/>
          <w:sz w:val="26"/>
          <w:szCs w:val="26"/>
          <w:rtl/>
        </w:rPr>
      </w:pP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تمام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ه</w:t>
      </w:r>
      <w:r w:rsidR="00391E10" w:rsidRPr="004F3C32">
        <w:rPr>
          <w:rFonts w:cs="2  Nazanin" w:hint="cs"/>
          <w:sz w:val="26"/>
          <w:szCs w:val="26"/>
          <w:rtl/>
        </w:rPr>
        <w:t>م</w:t>
      </w:r>
      <w:r w:rsidRPr="004F3C32">
        <w:rPr>
          <w:rFonts w:cs="2  Nazanin" w:hint="eastAsia"/>
          <w:sz w:val="26"/>
          <w:szCs w:val="26"/>
          <w:rtl/>
        </w:rPr>
        <w:t>گام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تائ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کننده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</w:t>
      </w:r>
      <w:r w:rsidR="00391E10" w:rsidRPr="004F3C32">
        <w:rPr>
          <w:rFonts w:cs="2  Nazanin" w:hint="cs"/>
          <w:sz w:val="26"/>
          <w:szCs w:val="26"/>
          <w:rtl/>
        </w:rPr>
        <w:t>ز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دهنده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چرخه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اورب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توفرونتال</w:t>
      </w:r>
      <w:r w:rsidRPr="004F3C32">
        <w:rPr>
          <w:rFonts w:cs="2  Nazanin"/>
          <w:sz w:val="26"/>
          <w:szCs w:val="26"/>
          <w:rtl/>
        </w:rPr>
        <w:t xml:space="preserve">-  </w:t>
      </w:r>
      <w:r w:rsidRPr="004F3C32">
        <w:rPr>
          <w:rFonts w:cs="2  Nazanin" w:hint="eastAsia"/>
          <w:sz w:val="26"/>
          <w:szCs w:val="26"/>
          <w:rtl/>
        </w:rPr>
        <w:t>استر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اتوم</w:t>
      </w:r>
      <w:r w:rsidRPr="004F3C32">
        <w:rPr>
          <w:rFonts w:cs="2  Nazanin"/>
          <w:sz w:val="26"/>
          <w:szCs w:val="26"/>
          <w:rtl/>
        </w:rPr>
        <w:t xml:space="preserve">- </w:t>
      </w:r>
      <w:r w:rsidRPr="004F3C32">
        <w:rPr>
          <w:rFonts w:cs="2  Nazanin" w:hint="eastAsia"/>
          <w:sz w:val="26"/>
          <w:szCs w:val="26"/>
          <w:rtl/>
        </w:rPr>
        <w:t>آم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گدال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البته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داشت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هنوز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بحث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مورد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اهم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متون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ادامه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دارد</w:t>
      </w:r>
      <w:r w:rsidRPr="004F3C32">
        <w:rPr>
          <w:rFonts w:cs="2  Nazanin"/>
          <w:sz w:val="26"/>
          <w:szCs w:val="26"/>
          <w:rtl/>
        </w:rPr>
        <w:t xml:space="preserve">. 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دگاه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تکامل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بعض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مطالعات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نشان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اوتیسم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</w:t>
      </w:r>
      <w:r w:rsidR="004F3C32">
        <w:rPr>
          <w:rFonts w:cs="2  Nazanin" w:hint="cs"/>
          <w:sz w:val="26"/>
          <w:szCs w:val="26"/>
          <w:rtl/>
        </w:rPr>
        <w:t>ج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است،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تما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وابستگ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همکارانه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/>
          <w:sz w:val="26"/>
          <w:szCs w:val="26"/>
          <w:rtl/>
        </w:rPr>
        <w:t xml:space="preserve">"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چون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وابستگ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والد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فرزندان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سطوح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جنس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نخورده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مانند</w:t>
      </w:r>
      <w:r w:rsidRPr="004F3C32">
        <w:rPr>
          <w:rFonts w:cs="2  Nazanin"/>
          <w:sz w:val="26"/>
          <w:szCs w:val="26"/>
          <w:rtl/>
        </w:rPr>
        <w:t>.</w:t>
      </w:r>
    </w:p>
    <w:p w:rsidR="00344F6E" w:rsidRPr="004F3C32" w:rsidRDefault="00344F6E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lastRenderedPageBreak/>
        <w:t>مولف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مرور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تحق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قات،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"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"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عنوان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جامع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نقائص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ط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شنهاد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آنان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البته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نارسا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اشاره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کرده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جمله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قادر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نقائص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غ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- </w:t>
      </w:r>
      <w:r w:rsidRPr="004F3C32">
        <w:rPr>
          <w:rFonts w:cs="2  Nazanin" w:hint="eastAsia"/>
          <w:sz w:val="26"/>
          <w:szCs w:val="26"/>
          <w:rtl/>
        </w:rPr>
        <w:t>مانند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رفتارها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تکرار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علائق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محدود</w:t>
      </w:r>
      <w:r w:rsidRPr="004F3C32">
        <w:rPr>
          <w:rFonts w:cs="2  Nazanin"/>
          <w:sz w:val="26"/>
          <w:szCs w:val="26"/>
          <w:rtl/>
        </w:rPr>
        <w:t xml:space="preserve">- </w:t>
      </w:r>
      <w:r w:rsidRPr="004F3C32">
        <w:rPr>
          <w:rFonts w:cs="2  Nazanin" w:hint="eastAsia"/>
          <w:sz w:val="26"/>
          <w:szCs w:val="26"/>
          <w:rtl/>
        </w:rPr>
        <w:t>نم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خصوص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مهم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قابل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جمله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ارتباط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نقائص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هوش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بود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آ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توانمند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همچن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چالش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آ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منحصر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گر</w:t>
      </w:r>
      <w:r w:rsidRPr="004F3C32">
        <w:rPr>
          <w:rFonts w:cs="2  Nazanin"/>
          <w:sz w:val="26"/>
          <w:szCs w:val="26"/>
          <w:rtl/>
        </w:rPr>
        <w:t xml:space="preserve"> (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جمله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اسک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زوفرن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) </w:t>
      </w:r>
      <w:r w:rsidRPr="004F3C32">
        <w:rPr>
          <w:rFonts w:cs="2  Nazanin" w:hint="eastAsia"/>
          <w:sz w:val="26"/>
          <w:szCs w:val="26"/>
          <w:rtl/>
        </w:rPr>
        <w:t>هم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افت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شود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344F6E" w:rsidRPr="004F3C32" w:rsidRDefault="00344F6E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نارسا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البته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هنگام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چالش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قصد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داشته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علائم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تنها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استناد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اما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عنوان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اختلال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نقائص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متعدد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بنگر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مختلف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دسته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مختلف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علائم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برد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344F6E" w:rsidRPr="004F3C32" w:rsidRDefault="00344F6E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واقع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ب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اصل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="00391E10" w:rsidRPr="004F3C32">
        <w:rPr>
          <w:rFonts w:cs="2  Nazanin" w:hint="cs"/>
          <w:sz w:val="26"/>
          <w:szCs w:val="26"/>
          <w:rtl/>
        </w:rPr>
        <w:t>ظ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هستند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مولف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معتقدند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منجر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برعکس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دلا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نفع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اعتقاد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شمرده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اند</w:t>
      </w:r>
      <w:r w:rsidRPr="004F3C32">
        <w:rPr>
          <w:rFonts w:cs="2  Nazanin"/>
          <w:sz w:val="26"/>
          <w:szCs w:val="26"/>
          <w:rtl/>
        </w:rPr>
        <w:t xml:space="preserve">: </w:t>
      </w:r>
      <w:r w:rsidRPr="004F3C32">
        <w:rPr>
          <w:rFonts w:cs="2  Nazanin" w:hint="eastAsia"/>
          <w:sz w:val="26"/>
          <w:szCs w:val="26"/>
          <w:rtl/>
        </w:rPr>
        <w:t>اول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تنها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رگروه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مبتلا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مشاهده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حال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افراد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همه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دل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دوم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دگاه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هست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مقدم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چنان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رو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آور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زودتر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شکل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پد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دار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دل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سوم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کاهش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صرف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نوع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تشخ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ص،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کاهش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منجر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</w:t>
      </w:r>
      <w:r w:rsidRPr="004F3C32">
        <w:rPr>
          <w:rFonts w:cs="2  Nazanin"/>
          <w:sz w:val="26"/>
          <w:szCs w:val="26"/>
          <w:rtl/>
        </w:rPr>
        <w:t xml:space="preserve">.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فرض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کاهش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منجر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نق</w:t>
      </w:r>
      <w:r w:rsidR="00391E10" w:rsidRPr="004F3C32">
        <w:rPr>
          <w:rFonts w:cs="2  Nazanin" w:hint="cs"/>
          <w:sz w:val="26"/>
          <w:szCs w:val="26"/>
          <w:rtl/>
        </w:rPr>
        <w:t>ص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</w:t>
      </w:r>
      <w:r w:rsidR="00391E10" w:rsidRPr="004F3C32">
        <w:rPr>
          <w:rFonts w:cs="2  Nazanin" w:hint="cs"/>
          <w:sz w:val="26"/>
          <w:szCs w:val="26"/>
          <w:rtl/>
        </w:rPr>
        <w:t>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تقو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منجر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بهبود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شناخت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گردد؛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موضوع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تحق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قات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مختلف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تائ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گرد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344F6E" w:rsidRPr="004F3C32" w:rsidRDefault="00344F6E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دلالت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عمل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نظر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آ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است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مداخله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موثر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اوت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سم،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توجه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="00391E10" w:rsidRPr="004F3C32">
        <w:rPr>
          <w:rFonts w:cs="2  Nazanin" w:hint="cs"/>
          <w:sz w:val="26"/>
          <w:szCs w:val="26"/>
          <w:rtl/>
        </w:rPr>
        <w:t>تمرکز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داشته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باشد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نه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آموزش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مهارت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خاص</w:t>
      </w:r>
      <w:r w:rsidRPr="004F3C32">
        <w:rPr>
          <w:rFonts w:cs="2  Nazanin"/>
          <w:sz w:val="26"/>
          <w:szCs w:val="26"/>
          <w:rtl/>
        </w:rPr>
        <w:t>.</w:t>
      </w:r>
      <w:r w:rsidRPr="004F3C32">
        <w:rPr>
          <w:rFonts w:cs="2  Nazanin" w:hint="eastAsia"/>
          <w:sz w:val="26"/>
          <w:szCs w:val="26"/>
          <w:rtl/>
        </w:rPr>
        <w:t>چن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رو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کرد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واقع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جهت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گ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ج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مداخلات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معطوف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آموزش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مهارت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ها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اجتماع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تغ</w:t>
      </w:r>
      <w:r w:rsidRPr="004F3C32">
        <w:rPr>
          <w:rFonts w:cs="2  Nazanin" w:hint="cs"/>
          <w:sz w:val="26"/>
          <w:szCs w:val="26"/>
          <w:rtl/>
        </w:rPr>
        <w:t>یی</w:t>
      </w:r>
      <w:r w:rsidRPr="004F3C32">
        <w:rPr>
          <w:rFonts w:cs="2  Nazanin" w:hint="eastAsia"/>
          <w:sz w:val="26"/>
          <w:szCs w:val="26"/>
          <w:rtl/>
        </w:rPr>
        <w:t>ر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خواهد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داد</w:t>
      </w:r>
      <w:r w:rsidRPr="004F3C32">
        <w:rPr>
          <w:rFonts w:cs="2  Nazanin"/>
          <w:sz w:val="26"/>
          <w:szCs w:val="26"/>
          <w:rtl/>
        </w:rPr>
        <w:t xml:space="preserve">. </w:t>
      </w:r>
    </w:p>
    <w:p w:rsidR="00344F6E" w:rsidRPr="004F3C32" w:rsidRDefault="00344F6E" w:rsidP="00391E10">
      <w:pPr>
        <w:pStyle w:val="ListBullet"/>
        <w:bidi/>
        <w:jc w:val="both"/>
        <w:rPr>
          <w:rFonts w:cs="2  Nazanin"/>
          <w:sz w:val="26"/>
          <w:szCs w:val="26"/>
        </w:rPr>
      </w:pPr>
      <w:r w:rsidRPr="004F3C32">
        <w:rPr>
          <w:rFonts w:cs="2  Nazanin" w:hint="eastAsia"/>
          <w:sz w:val="26"/>
          <w:szCs w:val="26"/>
          <w:rtl/>
        </w:rPr>
        <w:t>برا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مطالعه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متن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کامل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مقاله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به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زبان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ان</w:t>
      </w:r>
      <w:bookmarkStart w:id="0" w:name="_GoBack"/>
      <w:bookmarkEnd w:id="0"/>
      <w:r w:rsidRPr="004F3C32">
        <w:rPr>
          <w:rFonts w:cs="2  Nazanin" w:hint="eastAsia"/>
          <w:sz w:val="26"/>
          <w:szCs w:val="26"/>
          <w:rtl/>
        </w:rPr>
        <w:t>گل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س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ا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نجا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را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کل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ک</w:t>
      </w:r>
      <w:r w:rsidRPr="004F3C32">
        <w:rPr>
          <w:rFonts w:cs="2  Nazanin"/>
          <w:sz w:val="26"/>
          <w:szCs w:val="26"/>
          <w:rtl/>
        </w:rPr>
        <w:t xml:space="preserve"> </w:t>
      </w:r>
      <w:r w:rsidRPr="004F3C32">
        <w:rPr>
          <w:rFonts w:cs="2  Nazanin" w:hint="eastAsia"/>
          <w:sz w:val="26"/>
          <w:szCs w:val="26"/>
          <w:rtl/>
        </w:rPr>
        <w:t>کن</w:t>
      </w:r>
      <w:r w:rsidRPr="004F3C32">
        <w:rPr>
          <w:rFonts w:cs="2  Nazanin" w:hint="cs"/>
          <w:sz w:val="26"/>
          <w:szCs w:val="26"/>
          <w:rtl/>
        </w:rPr>
        <w:t>ی</w:t>
      </w:r>
      <w:r w:rsidRPr="004F3C32">
        <w:rPr>
          <w:rFonts w:cs="2  Nazanin" w:hint="eastAsia"/>
          <w:sz w:val="26"/>
          <w:szCs w:val="26"/>
          <w:rtl/>
        </w:rPr>
        <w:t>د</w:t>
      </w:r>
      <w:r w:rsidRPr="004F3C32">
        <w:rPr>
          <w:rFonts w:cs="2  Nazanin"/>
          <w:sz w:val="26"/>
          <w:szCs w:val="26"/>
          <w:rtl/>
        </w:rPr>
        <w:t>.</w:t>
      </w:r>
    </w:p>
    <w:sectPr w:rsidR="00344F6E" w:rsidRPr="004F3C32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07" w:rsidRDefault="00F31E07">
      <w:r>
        <w:separator/>
      </w:r>
    </w:p>
    <w:p w:rsidR="00F31E07" w:rsidRDefault="00F31E07"/>
  </w:endnote>
  <w:endnote w:type="continuationSeparator" w:id="0">
    <w:p w:rsidR="00F31E07" w:rsidRDefault="00F31E07">
      <w:r>
        <w:continuationSeparator/>
      </w:r>
    </w:p>
    <w:p w:rsidR="00F31E07" w:rsidRDefault="00F3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869" w:rsidRDefault="00E83E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C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07" w:rsidRDefault="00F31E07">
      <w:r>
        <w:separator/>
      </w:r>
    </w:p>
    <w:p w:rsidR="00F31E07" w:rsidRDefault="00F31E07"/>
  </w:footnote>
  <w:footnote w:type="continuationSeparator" w:id="0">
    <w:p w:rsidR="00F31E07" w:rsidRDefault="00F31E07">
      <w:r>
        <w:continuationSeparator/>
      </w:r>
    </w:p>
    <w:p w:rsidR="00F31E07" w:rsidRDefault="00F31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.85pt;height:8.85pt" o:bullet="t">
        <v:imagedata r:id="rId1" o:title="BD14833_"/>
      </v:shape>
    </w:pict>
  </w:numPicBullet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256FE"/>
    <w:multiLevelType w:val="hybridMultilevel"/>
    <w:tmpl w:val="4F68CDB6"/>
    <w:lvl w:ilvl="0" w:tplc="8EA82B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6CDF"/>
    <w:multiLevelType w:val="hybridMultilevel"/>
    <w:tmpl w:val="5AEC8E54"/>
    <w:lvl w:ilvl="0" w:tplc="04090003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B"/>
    <w:rsid w:val="000B619B"/>
    <w:rsid w:val="00297950"/>
    <w:rsid w:val="00344F6E"/>
    <w:rsid w:val="00391E10"/>
    <w:rsid w:val="003E5945"/>
    <w:rsid w:val="00475D52"/>
    <w:rsid w:val="004F3C32"/>
    <w:rsid w:val="00584E35"/>
    <w:rsid w:val="00802425"/>
    <w:rsid w:val="00981EAA"/>
    <w:rsid w:val="00B54919"/>
    <w:rsid w:val="00E83E5E"/>
    <w:rsid w:val="00F31E07"/>
    <w:rsid w:val="00F762B4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mand\Desktop\%7b64D8361B-9797-B547-8E08-25CB9CCB8F47%7dtf5000205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2E"/>
    <w:rsid w:val="00225434"/>
    <w:rsid w:val="007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6C11BC130C884F872AD07384DD3B21">
    <w:name w:val="646C11BC130C884F872AD07384DD3B2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/>
    </w:pPr>
    <w:rPr>
      <w:rFonts w:eastAsiaTheme="minorHAnsi"/>
      <w:color w:val="595959" w:themeColor="text1" w:themeTint="A6"/>
      <w:sz w:val="30"/>
      <w:szCs w:val="30"/>
      <w:lang w:eastAsia="ja-JP"/>
    </w:rPr>
  </w:style>
  <w:style w:type="paragraph" w:customStyle="1" w:styleId="D196D27DC37A024B83CA3DF8A5B2D18B">
    <w:name w:val="D196D27DC37A024B83CA3DF8A5B2D1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6C11BC130C884F872AD07384DD3B21">
    <w:name w:val="646C11BC130C884F872AD07384DD3B2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/>
    </w:pPr>
    <w:rPr>
      <w:rFonts w:eastAsiaTheme="minorHAnsi"/>
      <w:color w:val="595959" w:themeColor="text1" w:themeTint="A6"/>
      <w:sz w:val="30"/>
      <w:szCs w:val="30"/>
      <w:lang w:eastAsia="ja-JP"/>
    </w:rPr>
  </w:style>
  <w:style w:type="paragraph" w:customStyle="1" w:styleId="D196D27DC37A024B83CA3DF8A5B2D18B">
    <w:name w:val="D196D27DC37A024B83CA3DF8A5B2D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{64D8361B-9797-B547-8E08-25CB9CCB8F47}tf50002051.dotx</Template>
  <TotalTime>67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shaahrokhi.hasan@gmail.com</dc:creator>
  <cp:keywords/>
  <dc:description/>
  <cp:lastModifiedBy>Broomand</cp:lastModifiedBy>
  <cp:revision>6</cp:revision>
  <dcterms:created xsi:type="dcterms:W3CDTF">2018-03-28T09:19:00Z</dcterms:created>
  <dcterms:modified xsi:type="dcterms:W3CDTF">2018-03-28T10:29:00Z</dcterms:modified>
</cp:coreProperties>
</file>